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26" w:type="dxa"/>
        <w:tblInd w:w="-1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2"/>
        <w:gridCol w:w="3948"/>
        <w:gridCol w:w="3827"/>
        <w:gridCol w:w="1701"/>
        <w:gridCol w:w="2268"/>
      </w:tblGrid>
      <w:tr w:rsidR="002A4E37" w14:paraId="2D5E4200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FF1EB" w14:textId="77777777" w:rsidR="002A4E37" w:rsidRDefault="001C0173">
            <w:pPr>
              <w:spacing w:after="0" w:line="240" w:lineRule="auto"/>
            </w:pPr>
            <w:bookmarkStart w:id="0" w:name="_Hlk103586975"/>
            <w:r>
              <w:t xml:space="preserve"> </w:t>
            </w:r>
            <w:r>
              <w:rPr>
                <w:b/>
                <w:bCs/>
              </w:rPr>
              <w:t>Building Blocks to Words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8A5B" w14:textId="77777777" w:rsidR="002A4E37" w:rsidRDefault="001C01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What we do already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9190" w14:textId="77777777" w:rsidR="002A4E37" w:rsidRDefault="001C01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Areas for development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50640" w14:textId="77777777" w:rsidR="002A4E37" w:rsidRDefault="001C01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Date to be completed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D7CEC" w14:textId="77777777" w:rsidR="002A4E37" w:rsidRDefault="001C01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Any tools/resources that can help</w:t>
            </w:r>
          </w:p>
        </w:tc>
      </w:tr>
      <w:bookmarkEnd w:id="0"/>
      <w:tr w:rsidR="002A4E37" w14:paraId="1027F3F7" w14:textId="77777777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D2CB" w14:textId="77777777" w:rsidR="002A4E37" w:rsidRDefault="001C01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Adult-baby interaction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17296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5D137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</w:tr>
      <w:tr w:rsidR="002A4E37" w14:paraId="2C63455C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FB0F" w14:textId="77777777" w:rsidR="002A4E37" w:rsidRDefault="001C01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Mind mindedness approach.</w:t>
            </w:r>
          </w:p>
          <w:p w14:paraId="579A4E5B" w14:textId="77777777" w:rsidR="002A4E37" w:rsidRDefault="001C0173">
            <w:pPr>
              <w:spacing w:after="0" w:line="240" w:lineRule="auto"/>
            </w:pPr>
            <w:r>
              <w:t xml:space="preserve">How has this approach been shared with fellow </w:t>
            </w:r>
            <w:r>
              <w:t>practitioners?</w:t>
            </w:r>
          </w:p>
          <w:p w14:paraId="55BCE614" w14:textId="77777777" w:rsidR="002A4E37" w:rsidRDefault="002A4E37">
            <w:pPr>
              <w:spacing w:after="0" w:line="240" w:lineRule="auto"/>
            </w:pPr>
          </w:p>
          <w:p w14:paraId="4AD3721E" w14:textId="77777777" w:rsidR="002A4E37" w:rsidRDefault="002A4E37">
            <w:pPr>
              <w:spacing w:after="0" w:line="240" w:lineRule="auto"/>
            </w:pPr>
          </w:p>
          <w:p w14:paraId="2CCDD579" w14:textId="77777777" w:rsidR="002A4E37" w:rsidRDefault="002A4E37">
            <w:pPr>
              <w:spacing w:after="0" w:line="240" w:lineRule="auto"/>
            </w:pPr>
          </w:p>
          <w:p w14:paraId="6F833DFF" w14:textId="77777777" w:rsidR="002A4E37" w:rsidRDefault="002A4E37">
            <w:pPr>
              <w:spacing w:after="0" w:line="240" w:lineRule="auto"/>
            </w:pPr>
          </w:p>
          <w:p w14:paraId="18EE64F0" w14:textId="77777777" w:rsidR="002A4E37" w:rsidRDefault="002A4E37">
            <w:pPr>
              <w:spacing w:after="0" w:line="240" w:lineRule="auto"/>
            </w:pPr>
          </w:p>
          <w:p w14:paraId="0CA30410" w14:textId="77777777" w:rsidR="002A4E37" w:rsidRDefault="002A4E37">
            <w:pPr>
              <w:spacing w:after="0" w:line="240" w:lineRule="auto"/>
            </w:pPr>
          </w:p>
          <w:p w14:paraId="64DF881E" w14:textId="77777777" w:rsidR="002A4E37" w:rsidRDefault="001C0173">
            <w:pPr>
              <w:spacing w:after="0" w:line="240" w:lineRule="auto"/>
            </w:pPr>
            <w:r>
              <w:t>How has this approach been shared with parents and carers?</w:t>
            </w:r>
          </w:p>
          <w:p w14:paraId="6E75CA7A" w14:textId="77777777" w:rsidR="002A4E37" w:rsidRDefault="002A4E37">
            <w:pPr>
              <w:spacing w:after="0" w:line="240" w:lineRule="auto"/>
            </w:pPr>
          </w:p>
          <w:p w14:paraId="37E59385" w14:textId="77777777" w:rsidR="002A4E37" w:rsidRDefault="002A4E37">
            <w:pPr>
              <w:spacing w:after="0" w:line="240" w:lineRule="auto"/>
            </w:pPr>
          </w:p>
          <w:p w14:paraId="7D59300D" w14:textId="77777777" w:rsidR="002A4E37" w:rsidRDefault="002A4E37">
            <w:pPr>
              <w:spacing w:after="0" w:line="240" w:lineRule="auto"/>
            </w:pPr>
          </w:p>
          <w:p w14:paraId="619561A6" w14:textId="77777777" w:rsidR="002A4E37" w:rsidRDefault="002A4E37">
            <w:pPr>
              <w:spacing w:after="0" w:line="240" w:lineRule="auto"/>
            </w:pPr>
          </w:p>
          <w:p w14:paraId="3AD0121E" w14:textId="77777777" w:rsidR="002A4E37" w:rsidRDefault="002A4E37">
            <w:pPr>
              <w:spacing w:after="0" w:line="240" w:lineRule="auto"/>
            </w:pPr>
          </w:p>
          <w:p w14:paraId="5B53E98E" w14:textId="77777777" w:rsidR="002A4E37" w:rsidRDefault="001C0173">
            <w:pPr>
              <w:spacing w:after="0" w:line="240" w:lineRule="auto"/>
            </w:pPr>
            <w:r>
              <w:t>How do you ensure this approach is consistent and embedded within practice in your setting?</w:t>
            </w:r>
          </w:p>
          <w:p w14:paraId="3D33D290" w14:textId="77777777" w:rsidR="002A4E37" w:rsidRDefault="002A4E37">
            <w:pPr>
              <w:spacing w:after="0" w:line="240" w:lineRule="auto"/>
            </w:pPr>
          </w:p>
          <w:p w14:paraId="0821C053" w14:textId="77777777" w:rsidR="002A4E37" w:rsidRDefault="002A4E37">
            <w:pPr>
              <w:spacing w:after="0" w:line="240" w:lineRule="auto"/>
            </w:pPr>
          </w:p>
          <w:p w14:paraId="11DBD3BF" w14:textId="77777777" w:rsidR="002A4E37" w:rsidRDefault="002A4E37">
            <w:pPr>
              <w:spacing w:after="0" w:line="240" w:lineRule="auto"/>
            </w:pPr>
          </w:p>
          <w:p w14:paraId="39570494" w14:textId="77777777" w:rsidR="002A4E37" w:rsidRDefault="002A4E37">
            <w:pPr>
              <w:spacing w:after="0" w:line="240" w:lineRule="auto"/>
            </w:pPr>
          </w:p>
          <w:p w14:paraId="5A577276" w14:textId="77777777" w:rsidR="002A4E37" w:rsidRDefault="002A4E37">
            <w:pPr>
              <w:spacing w:after="0" w:line="240" w:lineRule="auto"/>
            </w:pPr>
          </w:p>
          <w:p w14:paraId="67CF0AC2" w14:textId="77777777" w:rsidR="002A4E37" w:rsidRDefault="002A4E37">
            <w:pPr>
              <w:spacing w:after="0" w:line="240" w:lineRule="auto"/>
            </w:pPr>
          </w:p>
          <w:p w14:paraId="0CDC91EA" w14:textId="77777777" w:rsidR="002A4E37" w:rsidRDefault="002A4E37">
            <w:pPr>
              <w:spacing w:after="0" w:line="240" w:lineRule="auto"/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4E5" w14:textId="77777777" w:rsidR="002A4E37" w:rsidRDefault="002A4E37">
            <w:pPr>
              <w:spacing w:after="0" w:line="240" w:lineRule="auto"/>
            </w:pPr>
          </w:p>
          <w:p w14:paraId="34B4F239" w14:textId="77777777" w:rsidR="002A4E37" w:rsidRDefault="002A4E37">
            <w:pPr>
              <w:spacing w:after="0" w:line="240" w:lineRule="auto"/>
            </w:pPr>
          </w:p>
          <w:p w14:paraId="1CBD54EB" w14:textId="77777777" w:rsidR="002A4E37" w:rsidRDefault="002A4E37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778A" w14:textId="77777777" w:rsidR="002A4E37" w:rsidRDefault="002A4E3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9BD81" w14:textId="77777777" w:rsidR="002A4E37" w:rsidRDefault="002A4E3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7C592" w14:textId="77777777" w:rsidR="002A4E37" w:rsidRDefault="002A4E37">
            <w:pPr>
              <w:spacing w:after="0" w:line="240" w:lineRule="auto"/>
            </w:pPr>
          </w:p>
        </w:tc>
      </w:tr>
      <w:tr w:rsidR="002A4E37" w14:paraId="14E95708" w14:textId="77777777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B3A9" w14:textId="77777777" w:rsidR="002A4E37" w:rsidRDefault="001C0173">
            <w:pPr>
              <w:spacing w:after="0" w:line="240" w:lineRule="auto"/>
            </w:pPr>
            <w:r>
              <w:rPr>
                <w:b/>
                <w:bCs/>
              </w:rPr>
              <w:lastRenderedPageBreak/>
              <w:t>Shared attention and listening-sharing curiosity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1410D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93D81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</w:tr>
      <w:tr w:rsidR="002A4E37" w14:paraId="11657A85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873A" w14:textId="77777777" w:rsidR="002A4E37" w:rsidRDefault="001C0173">
            <w:pPr>
              <w:spacing w:after="0" w:line="240" w:lineRule="auto"/>
            </w:pPr>
            <w:r>
              <w:t xml:space="preserve">How do you </w:t>
            </w:r>
            <w:r>
              <w:t xml:space="preserve">ensure all practitioners working with young </w:t>
            </w:r>
            <w:proofErr w:type="gramStart"/>
            <w:r>
              <w:t>babies’</w:t>
            </w:r>
            <w:proofErr w:type="gramEnd"/>
            <w:r>
              <w:t xml:space="preserve"> know all the ways that those babies’ communicate with us?</w:t>
            </w:r>
          </w:p>
          <w:p w14:paraId="199C9430" w14:textId="77777777" w:rsidR="002A4E37" w:rsidRDefault="002A4E37">
            <w:pPr>
              <w:spacing w:after="0" w:line="240" w:lineRule="auto"/>
            </w:pPr>
          </w:p>
          <w:p w14:paraId="26EDC04B" w14:textId="77777777" w:rsidR="002A4E37" w:rsidRDefault="002A4E37">
            <w:pPr>
              <w:spacing w:after="0" w:line="240" w:lineRule="auto"/>
            </w:pPr>
          </w:p>
          <w:p w14:paraId="09F6C255" w14:textId="77777777" w:rsidR="002A4E37" w:rsidRDefault="002A4E37">
            <w:pPr>
              <w:spacing w:after="0" w:line="240" w:lineRule="auto"/>
            </w:pPr>
          </w:p>
          <w:p w14:paraId="5A89FC7C" w14:textId="77777777" w:rsidR="002A4E37" w:rsidRDefault="001C0173">
            <w:pPr>
              <w:spacing w:after="0" w:line="240" w:lineRule="auto"/>
            </w:pPr>
            <w:r>
              <w:t>What system do you have in place to observe babies’ communication styles?</w:t>
            </w:r>
          </w:p>
          <w:p w14:paraId="7AA8176E" w14:textId="77777777" w:rsidR="002A4E37" w:rsidRDefault="002A4E37">
            <w:pPr>
              <w:spacing w:after="0" w:line="240" w:lineRule="auto"/>
            </w:pPr>
          </w:p>
          <w:p w14:paraId="1D97D6DE" w14:textId="77777777" w:rsidR="002A4E37" w:rsidRDefault="002A4E37">
            <w:pPr>
              <w:spacing w:after="0" w:line="240" w:lineRule="auto"/>
            </w:pPr>
          </w:p>
          <w:p w14:paraId="651AB885" w14:textId="77777777" w:rsidR="002A4E37" w:rsidRDefault="002A4E37">
            <w:pPr>
              <w:spacing w:after="0" w:line="240" w:lineRule="auto"/>
            </w:pPr>
          </w:p>
          <w:p w14:paraId="4D25B728" w14:textId="77777777" w:rsidR="002A4E37" w:rsidRDefault="002A4E37">
            <w:pPr>
              <w:spacing w:after="0" w:line="240" w:lineRule="auto"/>
            </w:pPr>
          </w:p>
          <w:p w14:paraId="3AF06880" w14:textId="77777777" w:rsidR="002A4E37" w:rsidRDefault="001C0173">
            <w:pPr>
              <w:spacing w:after="0" w:line="240" w:lineRule="auto"/>
            </w:pPr>
            <w:r>
              <w:t xml:space="preserve">What systems do you currently have in place to share these with parents? </w:t>
            </w:r>
          </w:p>
          <w:p w14:paraId="33E5D0B7" w14:textId="77777777" w:rsidR="002A4E37" w:rsidRDefault="002A4E37">
            <w:pPr>
              <w:spacing w:after="0" w:line="240" w:lineRule="auto"/>
            </w:pPr>
          </w:p>
          <w:p w14:paraId="1284CAA2" w14:textId="77777777" w:rsidR="002A4E37" w:rsidRDefault="002A4E37">
            <w:pPr>
              <w:spacing w:after="0" w:line="240" w:lineRule="auto"/>
            </w:pPr>
          </w:p>
          <w:p w14:paraId="0B5E6DA4" w14:textId="77777777" w:rsidR="002A4E37" w:rsidRDefault="002A4E37">
            <w:pPr>
              <w:spacing w:after="0" w:line="240" w:lineRule="auto"/>
            </w:pPr>
          </w:p>
          <w:p w14:paraId="40A0D650" w14:textId="77777777" w:rsidR="002A4E37" w:rsidRDefault="001C0173">
            <w:pPr>
              <w:spacing w:after="0" w:line="240" w:lineRule="auto"/>
            </w:pPr>
            <w:r>
              <w:t xml:space="preserve">How can this be improved and </w:t>
            </w:r>
            <w:proofErr w:type="spellStart"/>
            <w:r>
              <w:t>fine tuned</w:t>
            </w:r>
            <w:proofErr w:type="spellEnd"/>
            <w:r>
              <w:t>?</w:t>
            </w:r>
          </w:p>
          <w:p w14:paraId="754A9B91" w14:textId="77777777" w:rsidR="002A4E37" w:rsidRDefault="002A4E37">
            <w:pPr>
              <w:spacing w:after="0" w:line="240" w:lineRule="auto"/>
            </w:pPr>
          </w:p>
          <w:p w14:paraId="4A3F0814" w14:textId="77777777" w:rsidR="002A4E37" w:rsidRDefault="002A4E37">
            <w:pPr>
              <w:spacing w:after="0" w:line="240" w:lineRule="auto"/>
            </w:pPr>
          </w:p>
          <w:p w14:paraId="6F25D196" w14:textId="77777777" w:rsidR="002A4E37" w:rsidRDefault="002A4E37">
            <w:pPr>
              <w:spacing w:after="0" w:line="240" w:lineRule="auto"/>
            </w:pPr>
          </w:p>
          <w:p w14:paraId="18E65E08" w14:textId="77777777" w:rsidR="002A4E37" w:rsidRDefault="002A4E37">
            <w:pPr>
              <w:spacing w:after="0" w:line="240" w:lineRule="auto"/>
            </w:pPr>
          </w:p>
          <w:p w14:paraId="58B21A2B" w14:textId="77777777" w:rsidR="002A4E37" w:rsidRDefault="002A4E37">
            <w:pPr>
              <w:spacing w:after="0" w:line="240" w:lineRule="auto"/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C57A" w14:textId="77777777" w:rsidR="002A4E37" w:rsidRDefault="002A4E37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BBB3" w14:textId="77777777" w:rsidR="002A4E37" w:rsidRDefault="002A4E3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3AED2" w14:textId="77777777" w:rsidR="002A4E37" w:rsidRDefault="002A4E3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6A499" w14:textId="77777777" w:rsidR="002A4E37" w:rsidRDefault="002A4E37">
            <w:pPr>
              <w:spacing w:after="0" w:line="240" w:lineRule="auto"/>
            </w:pPr>
          </w:p>
        </w:tc>
      </w:tr>
      <w:tr w:rsidR="002A4E37" w14:paraId="1E198801" w14:textId="77777777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FA3C" w14:textId="77777777" w:rsidR="002A4E37" w:rsidRDefault="001C01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Early conversation-Taking turns in interactions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1B94B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E68DC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</w:tr>
      <w:tr w:rsidR="002A4E37" w14:paraId="628BF31C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35E29" w14:textId="77777777" w:rsidR="002A4E37" w:rsidRDefault="001C0173">
            <w:pPr>
              <w:spacing w:after="0" w:line="240" w:lineRule="auto"/>
            </w:pPr>
            <w:r>
              <w:t>How do you plan for opportunities to support turn taking in interactions within your setting?</w:t>
            </w:r>
          </w:p>
          <w:p w14:paraId="4EC035E4" w14:textId="77777777" w:rsidR="002A4E37" w:rsidRDefault="002A4E37">
            <w:pPr>
              <w:spacing w:after="0" w:line="240" w:lineRule="auto"/>
            </w:pPr>
          </w:p>
          <w:p w14:paraId="3EE0545A" w14:textId="77777777" w:rsidR="002A4E37" w:rsidRDefault="002A4E37">
            <w:pPr>
              <w:spacing w:after="0" w:line="240" w:lineRule="auto"/>
            </w:pPr>
          </w:p>
          <w:p w14:paraId="3F10E972" w14:textId="77777777" w:rsidR="002A4E37" w:rsidRDefault="002A4E37">
            <w:pPr>
              <w:spacing w:after="0" w:line="240" w:lineRule="auto"/>
            </w:pPr>
          </w:p>
          <w:p w14:paraId="06D891B6" w14:textId="77777777" w:rsidR="002A4E37" w:rsidRDefault="002A4E37">
            <w:pPr>
              <w:spacing w:after="0" w:line="240" w:lineRule="auto"/>
            </w:pPr>
          </w:p>
          <w:p w14:paraId="3D5A97AF" w14:textId="77777777" w:rsidR="002A4E37" w:rsidRDefault="002A4E37">
            <w:pPr>
              <w:spacing w:after="0" w:line="240" w:lineRule="auto"/>
            </w:pPr>
          </w:p>
          <w:p w14:paraId="5779E0A0" w14:textId="77777777" w:rsidR="002A4E37" w:rsidRDefault="002A4E37">
            <w:pPr>
              <w:spacing w:after="0" w:line="240" w:lineRule="auto"/>
            </w:pPr>
          </w:p>
          <w:p w14:paraId="79AB41F9" w14:textId="77777777" w:rsidR="002A4E37" w:rsidRDefault="002A4E37">
            <w:pPr>
              <w:spacing w:after="0" w:line="240" w:lineRule="auto"/>
            </w:pPr>
          </w:p>
          <w:p w14:paraId="3A0EE438" w14:textId="77777777" w:rsidR="002A4E37" w:rsidRDefault="002A4E37">
            <w:pPr>
              <w:spacing w:after="0" w:line="240" w:lineRule="auto"/>
            </w:pPr>
          </w:p>
          <w:p w14:paraId="68560E6F" w14:textId="77777777" w:rsidR="002A4E37" w:rsidRDefault="002A4E37">
            <w:pPr>
              <w:spacing w:after="0" w:line="240" w:lineRule="auto"/>
            </w:pPr>
          </w:p>
          <w:p w14:paraId="4874AD36" w14:textId="77777777" w:rsidR="002A4E37" w:rsidRDefault="002A4E37">
            <w:pPr>
              <w:spacing w:after="0" w:line="240" w:lineRule="auto"/>
            </w:pPr>
          </w:p>
          <w:p w14:paraId="3F25D83E" w14:textId="77777777" w:rsidR="002A4E37" w:rsidRDefault="002A4E37">
            <w:pPr>
              <w:spacing w:after="0" w:line="240" w:lineRule="auto"/>
            </w:pPr>
          </w:p>
          <w:p w14:paraId="29E5A462" w14:textId="77777777" w:rsidR="002A4E37" w:rsidRDefault="001C0173">
            <w:pPr>
              <w:spacing w:after="0" w:line="240" w:lineRule="auto"/>
            </w:pPr>
            <w:r>
              <w:t xml:space="preserve">How has this been shared with </w:t>
            </w:r>
            <w:r>
              <w:t>fellow practitioners and parents?</w:t>
            </w:r>
          </w:p>
          <w:p w14:paraId="69DFFF9E" w14:textId="77777777" w:rsidR="002A4E37" w:rsidRDefault="002A4E37">
            <w:pPr>
              <w:spacing w:after="0" w:line="240" w:lineRule="auto"/>
            </w:pPr>
          </w:p>
          <w:p w14:paraId="515E3D32" w14:textId="77777777" w:rsidR="002A4E37" w:rsidRDefault="002A4E37">
            <w:pPr>
              <w:spacing w:after="0" w:line="240" w:lineRule="auto"/>
            </w:pPr>
          </w:p>
          <w:p w14:paraId="275E771D" w14:textId="77777777" w:rsidR="002A4E37" w:rsidRDefault="002A4E37">
            <w:pPr>
              <w:spacing w:after="0" w:line="240" w:lineRule="auto"/>
            </w:pPr>
          </w:p>
          <w:p w14:paraId="6E0C661B" w14:textId="77777777" w:rsidR="002A4E37" w:rsidRDefault="002A4E37">
            <w:pPr>
              <w:spacing w:after="0" w:line="240" w:lineRule="auto"/>
            </w:pPr>
          </w:p>
          <w:p w14:paraId="6CB5FA17" w14:textId="77777777" w:rsidR="002A4E37" w:rsidRDefault="002A4E37">
            <w:pPr>
              <w:spacing w:after="0" w:line="240" w:lineRule="auto"/>
            </w:pPr>
          </w:p>
          <w:p w14:paraId="1C482DEF" w14:textId="77777777" w:rsidR="002A4E37" w:rsidRDefault="002A4E37">
            <w:pPr>
              <w:spacing w:after="0" w:line="240" w:lineRule="auto"/>
            </w:pPr>
          </w:p>
          <w:p w14:paraId="1816DAC1" w14:textId="77777777" w:rsidR="002A4E37" w:rsidRDefault="002A4E37">
            <w:pPr>
              <w:spacing w:after="0" w:line="240" w:lineRule="auto"/>
            </w:pPr>
          </w:p>
          <w:p w14:paraId="3FD2E90B" w14:textId="77777777" w:rsidR="002A4E37" w:rsidRDefault="002A4E37">
            <w:pPr>
              <w:spacing w:after="0" w:line="240" w:lineRule="auto"/>
            </w:pPr>
          </w:p>
          <w:p w14:paraId="1943170D" w14:textId="77777777" w:rsidR="002A4E37" w:rsidRDefault="002A4E37">
            <w:pPr>
              <w:spacing w:after="0" w:line="240" w:lineRule="auto"/>
            </w:pPr>
          </w:p>
          <w:p w14:paraId="3DD80F36" w14:textId="77777777" w:rsidR="002A4E37" w:rsidRDefault="002A4E37">
            <w:pPr>
              <w:spacing w:after="0" w:line="240" w:lineRule="auto"/>
            </w:pPr>
          </w:p>
          <w:p w14:paraId="24CC5B04" w14:textId="77777777" w:rsidR="002A4E37" w:rsidRDefault="002A4E37">
            <w:pPr>
              <w:spacing w:after="0" w:line="240" w:lineRule="auto"/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7E78" w14:textId="77777777" w:rsidR="002A4E37" w:rsidRDefault="002A4E37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AF84" w14:textId="77777777" w:rsidR="002A4E37" w:rsidRDefault="002A4E3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62056" w14:textId="77777777" w:rsidR="002A4E37" w:rsidRDefault="002A4E3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364B9" w14:textId="77777777" w:rsidR="002A4E37" w:rsidRDefault="002A4E37">
            <w:pPr>
              <w:spacing w:after="0" w:line="240" w:lineRule="auto"/>
            </w:pPr>
          </w:p>
        </w:tc>
      </w:tr>
      <w:tr w:rsidR="002A4E37" w14:paraId="112935FB" w14:textId="77777777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5436" w14:textId="77777777" w:rsidR="002A4E37" w:rsidRDefault="001C0173">
            <w:pPr>
              <w:spacing w:after="0" w:line="240" w:lineRule="auto"/>
            </w:pPr>
            <w:r>
              <w:rPr>
                <w:b/>
                <w:bCs/>
              </w:rPr>
              <w:t>Understanding everyday routines and situations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D69B0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C8F7B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</w:tr>
      <w:tr w:rsidR="002A4E37" w14:paraId="047A9635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9EEB" w14:textId="77777777" w:rsidR="002A4E37" w:rsidRDefault="001C0173">
            <w:pPr>
              <w:spacing w:after="0" w:line="240" w:lineRule="auto"/>
            </w:pPr>
            <w:r>
              <w:t>What clues do you use within your setting to help babies understanding of the following routines?</w:t>
            </w:r>
          </w:p>
          <w:p w14:paraId="66C59B2C" w14:textId="77777777" w:rsidR="002A4E37" w:rsidRDefault="002A4E37">
            <w:pPr>
              <w:spacing w:after="0" w:line="240" w:lineRule="auto"/>
            </w:pPr>
          </w:p>
          <w:p w14:paraId="45DEE64A" w14:textId="77777777" w:rsidR="002A4E37" w:rsidRDefault="002A4E37">
            <w:pPr>
              <w:spacing w:after="0" w:line="240" w:lineRule="auto"/>
            </w:pPr>
          </w:p>
          <w:p w14:paraId="13356FAA" w14:textId="77777777" w:rsidR="002A4E37" w:rsidRDefault="002A4E37">
            <w:pPr>
              <w:spacing w:after="0" w:line="240" w:lineRule="auto"/>
            </w:pPr>
          </w:p>
          <w:p w14:paraId="04098AE1" w14:textId="77777777" w:rsidR="002A4E37" w:rsidRDefault="001C0173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Changing nappies</w:t>
            </w:r>
          </w:p>
          <w:p w14:paraId="7D217D1A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08C94476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2C5419A4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316879F4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  <w:p w14:paraId="101B4329" w14:textId="77777777" w:rsidR="002A4E37" w:rsidRDefault="001C0173">
            <w:pPr>
              <w:spacing w:after="0" w:line="240" w:lineRule="auto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Meal times</w:t>
            </w:r>
            <w:proofErr w:type="gramEnd"/>
          </w:p>
          <w:p w14:paraId="00EC343F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009CF8C8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2100C45C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  <w:p w14:paraId="3579C923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  <w:p w14:paraId="1C260864" w14:textId="77777777" w:rsidR="002A4E37" w:rsidRDefault="001C0173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Nap time</w:t>
            </w:r>
          </w:p>
          <w:p w14:paraId="7A1C96D4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35D32D31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0179731E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2B41EFDC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  <w:p w14:paraId="1B9B99FA" w14:textId="77777777" w:rsidR="002A4E37" w:rsidRDefault="001C0173">
            <w:pPr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List other routines below…</w:t>
            </w:r>
          </w:p>
          <w:p w14:paraId="3B6EBCA3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22478CE0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2DF42C77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0B5AA8D3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300B6718" w14:textId="77777777" w:rsidR="002A4E37" w:rsidRDefault="002A4E37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407EBF49" w14:textId="77777777" w:rsidR="002A4E37" w:rsidRDefault="001C0173">
            <w:pPr>
              <w:spacing w:after="0" w:line="240" w:lineRule="auto"/>
            </w:pPr>
            <w:r>
              <w:t>How do you ensure all fellow practitioners/parents/carers are aware of these clues, and are also using them consistently?</w:t>
            </w:r>
          </w:p>
          <w:p w14:paraId="597D3CDE" w14:textId="77777777" w:rsidR="002A4E37" w:rsidRDefault="002A4E37">
            <w:pPr>
              <w:spacing w:after="0" w:line="240" w:lineRule="auto"/>
            </w:pPr>
          </w:p>
          <w:p w14:paraId="3494F953" w14:textId="77777777" w:rsidR="002A4E37" w:rsidRDefault="002A4E37">
            <w:pPr>
              <w:spacing w:after="0" w:line="240" w:lineRule="auto"/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B57A" w14:textId="77777777" w:rsidR="002A4E37" w:rsidRDefault="002A4E37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7D85F" w14:textId="77777777" w:rsidR="002A4E37" w:rsidRDefault="002A4E3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48030" w14:textId="77777777" w:rsidR="002A4E37" w:rsidRDefault="002A4E3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69CCF" w14:textId="77777777" w:rsidR="002A4E37" w:rsidRDefault="002A4E37">
            <w:pPr>
              <w:spacing w:after="0" w:line="240" w:lineRule="auto"/>
            </w:pPr>
          </w:p>
        </w:tc>
      </w:tr>
      <w:tr w:rsidR="002A4E37" w14:paraId="0BCAA9FA" w14:textId="77777777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1D08" w14:textId="77777777" w:rsidR="002A4E37" w:rsidRDefault="001C017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Interpreting and supporting use of gestures</w:t>
            </w:r>
          </w:p>
          <w:p w14:paraId="7023BB6E" w14:textId="77777777" w:rsidR="002A4E37" w:rsidRDefault="002A4E3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A7129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3F1A9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</w:tr>
      <w:tr w:rsidR="002A4E37" w14:paraId="51E0C77B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9D87" w14:textId="77777777" w:rsidR="002A4E37" w:rsidRDefault="001C0173">
            <w:pPr>
              <w:spacing w:after="0" w:line="240" w:lineRule="auto"/>
            </w:pPr>
            <w:r>
              <w:t xml:space="preserve">How do you identify what gestures each baby </w:t>
            </w:r>
            <w:r>
              <w:t>is using within your room?</w:t>
            </w:r>
          </w:p>
          <w:p w14:paraId="68934FB5" w14:textId="77777777" w:rsidR="002A4E37" w:rsidRDefault="002A4E37">
            <w:pPr>
              <w:spacing w:after="0" w:line="240" w:lineRule="auto"/>
            </w:pPr>
          </w:p>
          <w:p w14:paraId="7665C2C5" w14:textId="77777777" w:rsidR="002A4E37" w:rsidRDefault="002A4E37">
            <w:pPr>
              <w:spacing w:after="0" w:line="240" w:lineRule="auto"/>
            </w:pPr>
          </w:p>
          <w:p w14:paraId="38EDEE9C" w14:textId="77777777" w:rsidR="002A4E37" w:rsidRDefault="002A4E37">
            <w:pPr>
              <w:spacing w:after="0" w:line="240" w:lineRule="auto"/>
            </w:pPr>
          </w:p>
          <w:p w14:paraId="1AE7B802" w14:textId="77777777" w:rsidR="002A4E37" w:rsidRDefault="002A4E37">
            <w:pPr>
              <w:spacing w:after="0" w:line="240" w:lineRule="auto"/>
            </w:pPr>
          </w:p>
          <w:p w14:paraId="468AD654" w14:textId="77777777" w:rsidR="002A4E37" w:rsidRDefault="002A4E37">
            <w:pPr>
              <w:spacing w:after="0" w:line="240" w:lineRule="auto"/>
            </w:pPr>
          </w:p>
          <w:p w14:paraId="574D37CB" w14:textId="77777777" w:rsidR="002A4E37" w:rsidRDefault="002A4E37">
            <w:pPr>
              <w:spacing w:after="0" w:line="240" w:lineRule="auto"/>
            </w:pPr>
          </w:p>
          <w:p w14:paraId="48625A6F" w14:textId="77777777" w:rsidR="002A4E37" w:rsidRDefault="002A4E37">
            <w:pPr>
              <w:spacing w:after="0" w:line="240" w:lineRule="auto"/>
            </w:pPr>
          </w:p>
          <w:p w14:paraId="00343F8D" w14:textId="77777777" w:rsidR="002A4E37" w:rsidRDefault="001C0173">
            <w:pPr>
              <w:spacing w:after="0" w:line="240" w:lineRule="auto"/>
            </w:pPr>
            <w:r>
              <w:t>How are these gestures planned for and supported?</w:t>
            </w:r>
          </w:p>
          <w:p w14:paraId="6F76B4EC" w14:textId="77777777" w:rsidR="002A4E37" w:rsidRDefault="002A4E37">
            <w:pPr>
              <w:spacing w:after="0" w:line="240" w:lineRule="auto"/>
            </w:pPr>
          </w:p>
          <w:p w14:paraId="3807C47D" w14:textId="77777777" w:rsidR="002A4E37" w:rsidRDefault="002A4E37">
            <w:pPr>
              <w:spacing w:after="0" w:line="240" w:lineRule="auto"/>
            </w:pPr>
          </w:p>
          <w:p w14:paraId="1D09AFED" w14:textId="77777777" w:rsidR="002A4E37" w:rsidRDefault="002A4E37">
            <w:pPr>
              <w:spacing w:after="0" w:line="240" w:lineRule="auto"/>
            </w:pPr>
          </w:p>
          <w:p w14:paraId="17AED9A3" w14:textId="77777777" w:rsidR="002A4E37" w:rsidRDefault="002A4E37">
            <w:pPr>
              <w:spacing w:after="0" w:line="240" w:lineRule="auto"/>
            </w:pPr>
          </w:p>
          <w:p w14:paraId="29E00115" w14:textId="77777777" w:rsidR="002A4E37" w:rsidRDefault="002A4E37">
            <w:pPr>
              <w:spacing w:after="0" w:line="240" w:lineRule="auto"/>
            </w:pPr>
          </w:p>
          <w:p w14:paraId="11964551" w14:textId="77777777" w:rsidR="002A4E37" w:rsidRDefault="002A4E37">
            <w:pPr>
              <w:spacing w:after="0" w:line="240" w:lineRule="auto"/>
            </w:pPr>
          </w:p>
          <w:p w14:paraId="4CEE013A" w14:textId="77777777" w:rsidR="002A4E37" w:rsidRDefault="002A4E37">
            <w:pPr>
              <w:spacing w:after="0" w:line="240" w:lineRule="auto"/>
            </w:pPr>
          </w:p>
          <w:p w14:paraId="61B1EEE0" w14:textId="77777777" w:rsidR="002A4E37" w:rsidRDefault="002A4E37">
            <w:pPr>
              <w:spacing w:after="0" w:line="240" w:lineRule="auto"/>
            </w:pPr>
          </w:p>
          <w:p w14:paraId="0225FB4B" w14:textId="77777777" w:rsidR="002A4E37" w:rsidRDefault="002A4E37">
            <w:pPr>
              <w:spacing w:after="0" w:line="240" w:lineRule="auto"/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1FA7" w14:textId="77777777" w:rsidR="002A4E37" w:rsidRDefault="002A4E37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EE02" w14:textId="77777777" w:rsidR="002A4E37" w:rsidRDefault="002A4E3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FB73C" w14:textId="77777777" w:rsidR="002A4E37" w:rsidRDefault="002A4E3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52E60" w14:textId="77777777" w:rsidR="002A4E37" w:rsidRDefault="002A4E37">
            <w:pPr>
              <w:spacing w:after="0" w:line="240" w:lineRule="auto"/>
            </w:pPr>
          </w:p>
        </w:tc>
      </w:tr>
      <w:tr w:rsidR="002A4E37" w14:paraId="647CAB30" w14:textId="77777777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92C6" w14:textId="77777777" w:rsidR="002A4E37" w:rsidRDefault="001C0173">
            <w:pPr>
              <w:spacing w:after="0" w:line="240" w:lineRule="auto"/>
            </w:pPr>
            <w:r>
              <w:rPr>
                <w:b/>
                <w:bCs/>
              </w:rPr>
              <w:t>Understanding spoken words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88EA5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52C2D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</w:tr>
      <w:tr w:rsidR="002A4E37" w14:paraId="5D3162E2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03F69" w14:textId="77777777" w:rsidR="002A4E37" w:rsidRDefault="001C0173">
            <w:pPr>
              <w:spacing w:after="0" w:line="240" w:lineRule="auto"/>
            </w:pPr>
            <w:r>
              <w:t>How do you know what words each baby understands within your setting?</w:t>
            </w:r>
          </w:p>
          <w:p w14:paraId="734D52FE" w14:textId="77777777" w:rsidR="002A4E37" w:rsidRDefault="002A4E37">
            <w:pPr>
              <w:spacing w:after="0" w:line="240" w:lineRule="auto"/>
            </w:pPr>
          </w:p>
          <w:p w14:paraId="7875CEC9" w14:textId="77777777" w:rsidR="002A4E37" w:rsidRDefault="002A4E37">
            <w:pPr>
              <w:spacing w:after="0" w:line="240" w:lineRule="auto"/>
            </w:pPr>
          </w:p>
          <w:p w14:paraId="5A8AE03E" w14:textId="77777777" w:rsidR="002A4E37" w:rsidRDefault="002A4E37">
            <w:pPr>
              <w:spacing w:after="0" w:line="240" w:lineRule="auto"/>
            </w:pPr>
          </w:p>
          <w:p w14:paraId="1CC981AB" w14:textId="77777777" w:rsidR="002A4E37" w:rsidRDefault="002A4E37">
            <w:pPr>
              <w:spacing w:after="0" w:line="240" w:lineRule="auto"/>
            </w:pPr>
          </w:p>
          <w:p w14:paraId="79803A1C" w14:textId="77777777" w:rsidR="002A4E37" w:rsidRDefault="002A4E37">
            <w:pPr>
              <w:spacing w:after="0" w:line="240" w:lineRule="auto"/>
            </w:pPr>
          </w:p>
          <w:p w14:paraId="47423ED4" w14:textId="77777777" w:rsidR="002A4E37" w:rsidRDefault="002A4E37">
            <w:pPr>
              <w:spacing w:after="0" w:line="240" w:lineRule="auto"/>
            </w:pPr>
          </w:p>
          <w:p w14:paraId="53713231" w14:textId="77777777" w:rsidR="002A4E37" w:rsidRDefault="001C0173">
            <w:pPr>
              <w:spacing w:after="0" w:line="240" w:lineRule="auto"/>
            </w:pPr>
            <w:r>
              <w:t xml:space="preserve">What strategies do you use different from any </w:t>
            </w:r>
            <w:r>
              <w:t>above to support their understanding of spoken words?</w:t>
            </w:r>
          </w:p>
          <w:p w14:paraId="389F6036" w14:textId="77777777" w:rsidR="002A4E37" w:rsidRDefault="002A4E37">
            <w:pPr>
              <w:spacing w:after="0" w:line="240" w:lineRule="auto"/>
            </w:pPr>
          </w:p>
          <w:p w14:paraId="553ACC5C" w14:textId="77777777" w:rsidR="002A4E37" w:rsidRDefault="002A4E37">
            <w:pPr>
              <w:spacing w:after="0" w:line="240" w:lineRule="auto"/>
            </w:pPr>
          </w:p>
          <w:p w14:paraId="4BBECFF8" w14:textId="77777777" w:rsidR="002A4E37" w:rsidRDefault="002A4E37">
            <w:pPr>
              <w:spacing w:after="0" w:line="240" w:lineRule="auto"/>
            </w:pPr>
          </w:p>
          <w:p w14:paraId="723D422B" w14:textId="77777777" w:rsidR="002A4E37" w:rsidRDefault="002A4E37">
            <w:pPr>
              <w:spacing w:after="0" w:line="240" w:lineRule="auto"/>
            </w:pPr>
          </w:p>
          <w:p w14:paraId="33206D19" w14:textId="77777777" w:rsidR="002A4E37" w:rsidRDefault="002A4E37">
            <w:pPr>
              <w:spacing w:after="0" w:line="240" w:lineRule="auto"/>
            </w:pPr>
          </w:p>
          <w:p w14:paraId="7E062D1F" w14:textId="77777777" w:rsidR="002A4E37" w:rsidRDefault="002A4E37">
            <w:pPr>
              <w:spacing w:after="0" w:line="240" w:lineRule="auto"/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04AF" w14:textId="77777777" w:rsidR="002A4E37" w:rsidRDefault="002A4E37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8252" w14:textId="77777777" w:rsidR="002A4E37" w:rsidRDefault="002A4E3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247FA" w14:textId="77777777" w:rsidR="002A4E37" w:rsidRDefault="002A4E3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0008A" w14:textId="77777777" w:rsidR="002A4E37" w:rsidRDefault="002A4E37">
            <w:pPr>
              <w:spacing w:after="0" w:line="240" w:lineRule="auto"/>
            </w:pPr>
          </w:p>
        </w:tc>
      </w:tr>
      <w:tr w:rsidR="002A4E37" w14:paraId="26191055" w14:textId="77777777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4D25" w14:textId="77777777" w:rsidR="002A4E37" w:rsidRDefault="001C0173">
            <w:pPr>
              <w:spacing w:after="0" w:line="240" w:lineRule="auto"/>
            </w:pPr>
            <w:r>
              <w:rPr>
                <w:b/>
                <w:bCs/>
              </w:rPr>
              <w:t>Using early words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B6480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B5718" w14:textId="77777777" w:rsidR="002A4E37" w:rsidRDefault="002A4E37">
            <w:pPr>
              <w:spacing w:after="0" w:line="240" w:lineRule="auto"/>
              <w:rPr>
                <w:b/>
                <w:bCs/>
              </w:rPr>
            </w:pPr>
          </w:p>
        </w:tc>
      </w:tr>
      <w:tr w:rsidR="002A4E37" w14:paraId="3DFF7B35" w14:textId="77777777">
        <w:tblPrEx>
          <w:tblCellMar>
            <w:top w:w="0" w:type="dxa"/>
            <w:bottom w:w="0" w:type="dxa"/>
          </w:tblCellMar>
        </w:tblPrEx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53D6" w14:textId="77777777" w:rsidR="002A4E37" w:rsidRDefault="001C0173">
            <w:pPr>
              <w:spacing w:after="0" w:line="240" w:lineRule="auto"/>
            </w:pPr>
            <w:r>
              <w:t>How do you keep track of what words a baby uses within your setting?</w:t>
            </w:r>
          </w:p>
          <w:p w14:paraId="1761131C" w14:textId="77777777" w:rsidR="002A4E37" w:rsidRDefault="002A4E37">
            <w:pPr>
              <w:spacing w:after="0" w:line="240" w:lineRule="auto"/>
            </w:pPr>
          </w:p>
          <w:p w14:paraId="0226CEE6" w14:textId="77777777" w:rsidR="002A4E37" w:rsidRDefault="002A4E37">
            <w:pPr>
              <w:spacing w:after="0" w:line="240" w:lineRule="auto"/>
            </w:pPr>
          </w:p>
          <w:p w14:paraId="25DC0A19" w14:textId="77777777" w:rsidR="002A4E37" w:rsidRDefault="002A4E37">
            <w:pPr>
              <w:spacing w:after="0" w:line="240" w:lineRule="auto"/>
            </w:pPr>
          </w:p>
          <w:p w14:paraId="057C31F0" w14:textId="77777777" w:rsidR="002A4E37" w:rsidRDefault="002A4E37">
            <w:pPr>
              <w:spacing w:after="0" w:line="240" w:lineRule="auto"/>
            </w:pPr>
          </w:p>
          <w:p w14:paraId="089467EF" w14:textId="77777777" w:rsidR="002A4E37" w:rsidRDefault="001C0173">
            <w:pPr>
              <w:spacing w:after="0" w:line="240" w:lineRule="auto"/>
            </w:pPr>
            <w:r>
              <w:t xml:space="preserve">How do you support </w:t>
            </w:r>
            <w:proofErr w:type="gramStart"/>
            <w:r>
              <w:t>babies</w:t>
            </w:r>
            <w:proofErr w:type="gramEnd"/>
            <w:r>
              <w:t xml:space="preserve"> extension of using early words?</w:t>
            </w:r>
          </w:p>
          <w:p w14:paraId="4063E197" w14:textId="77777777" w:rsidR="002A4E37" w:rsidRDefault="002A4E37">
            <w:pPr>
              <w:spacing w:after="0" w:line="240" w:lineRule="auto"/>
            </w:pPr>
          </w:p>
          <w:p w14:paraId="52D2264F" w14:textId="77777777" w:rsidR="002A4E37" w:rsidRDefault="002A4E37">
            <w:pPr>
              <w:spacing w:after="0" w:line="240" w:lineRule="auto"/>
            </w:pPr>
          </w:p>
          <w:p w14:paraId="63149756" w14:textId="77777777" w:rsidR="002A4E37" w:rsidRDefault="002A4E37">
            <w:pPr>
              <w:spacing w:after="0" w:line="240" w:lineRule="auto"/>
            </w:pPr>
          </w:p>
          <w:p w14:paraId="27FEBB00" w14:textId="77777777" w:rsidR="002A4E37" w:rsidRDefault="002A4E37">
            <w:pPr>
              <w:spacing w:after="0" w:line="240" w:lineRule="auto"/>
            </w:pPr>
          </w:p>
          <w:p w14:paraId="7258B308" w14:textId="77777777" w:rsidR="002A4E37" w:rsidRDefault="002A4E37">
            <w:pPr>
              <w:spacing w:after="0" w:line="240" w:lineRule="auto"/>
            </w:pPr>
          </w:p>
          <w:p w14:paraId="4FD93769" w14:textId="77777777" w:rsidR="002A4E37" w:rsidRDefault="002A4E37">
            <w:pPr>
              <w:spacing w:after="0" w:line="240" w:lineRule="auto"/>
            </w:pPr>
          </w:p>
          <w:p w14:paraId="5B2F9A93" w14:textId="77777777" w:rsidR="002A4E37" w:rsidRDefault="002A4E37">
            <w:pPr>
              <w:spacing w:after="0" w:line="240" w:lineRule="auto"/>
            </w:pPr>
          </w:p>
          <w:p w14:paraId="4C49D4AA" w14:textId="77777777" w:rsidR="002A4E37" w:rsidRDefault="002A4E37">
            <w:pPr>
              <w:spacing w:after="0" w:line="240" w:lineRule="auto"/>
            </w:pPr>
          </w:p>
          <w:p w14:paraId="477060BD" w14:textId="77777777" w:rsidR="002A4E37" w:rsidRDefault="001C0173">
            <w:pPr>
              <w:spacing w:after="0" w:line="240" w:lineRule="auto"/>
            </w:pPr>
            <w:r>
              <w:t xml:space="preserve">How do you ensure </w:t>
            </w:r>
            <w:r>
              <w:t>parents/carers are aware of these strategies?</w:t>
            </w:r>
          </w:p>
          <w:p w14:paraId="3D3C0A7A" w14:textId="77777777" w:rsidR="002A4E37" w:rsidRDefault="002A4E37">
            <w:pPr>
              <w:spacing w:after="0" w:line="240" w:lineRule="auto"/>
            </w:pPr>
          </w:p>
          <w:p w14:paraId="436ABFAA" w14:textId="77777777" w:rsidR="002A4E37" w:rsidRDefault="002A4E37">
            <w:pPr>
              <w:spacing w:after="0" w:line="240" w:lineRule="auto"/>
            </w:pPr>
          </w:p>
          <w:p w14:paraId="7147B253" w14:textId="77777777" w:rsidR="002A4E37" w:rsidRDefault="002A4E37">
            <w:pPr>
              <w:spacing w:after="0" w:line="240" w:lineRule="auto"/>
            </w:pPr>
          </w:p>
          <w:p w14:paraId="669104A0" w14:textId="77777777" w:rsidR="002A4E37" w:rsidRDefault="002A4E37">
            <w:pPr>
              <w:spacing w:after="0" w:line="240" w:lineRule="auto"/>
            </w:pPr>
          </w:p>
          <w:p w14:paraId="646B4C4F" w14:textId="77777777" w:rsidR="002A4E37" w:rsidRDefault="002A4E37">
            <w:pPr>
              <w:spacing w:after="0" w:line="240" w:lineRule="auto"/>
            </w:pPr>
          </w:p>
          <w:p w14:paraId="035B58E8" w14:textId="77777777" w:rsidR="002A4E37" w:rsidRDefault="002A4E37">
            <w:pPr>
              <w:spacing w:after="0" w:line="240" w:lineRule="auto"/>
            </w:pPr>
          </w:p>
          <w:p w14:paraId="626E6677" w14:textId="77777777" w:rsidR="002A4E37" w:rsidRDefault="002A4E37">
            <w:pPr>
              <w:spacing w:after="0" w:line="240" w:lineRule="auto"/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DC72F" w14:textId="77777777" w:rsidR="002A4E37" w:rsidRDefault="002A4E37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3BC0" w14:textId="77777777" w:rsidR="002A4E37" w:rsidRDefault="002A4E37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42140" w14:textId="77777777" w:rsidR="002A4E37" w:rsidRDefault="002A4E3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C4853" w14:textId="77777777" w:rsidR="002A4E37" w:rsidRDefault="002A4E37">
            <w:pPr>
              <w:spacing w:after="0" w:line="240" w:lineRule="auto"/>
            </w:pPr>
          </w:p>
        </w:tc>
      </w:tr>
    </w:tbl>
    <w:p w14:paraId="0D267F0B" w14:textId="77777777" w:rsidR="002A4E37" w:rsidRDefault="001C0173">
      <w:r>
        <w:t xml:space="preserve"> </w:t>
      </w:r>
    </w:p>
    <w:sectPr w:rsidR="002A4E37">
      <w:headerReference w:type="default" r:id="rId6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FECA" w14:textId="77777777" w:rsidR="001C0173" w:rsidRDefault="001C0173">
      <w:pPr>
        <w:spacing w:after="0" w:line="240" w:lineRule="auto"/>
      </w:pPr>
      <w:r>
        <w:separator/>
      </w:r>
    </w:p>
  </w:endnote>
  <w:endnote w:type="continuationSeparator" w:id="0">
    <w:p w14:paraId="4C8D0C2D" w14:textId="77777777" w:rsidR="001C0173" w:rsidRDefault="001C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D6E81" w14:textId="77777777" w:rsidR="001C0173" w:rsidRDefault="001C01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552AA6" w14:textId="77777777" w:rsidR="001C0173" w:rsidRDefault="001C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65533" w14:textId="77777777" w:rsidR="001C0173" w:rsidRDefault="001C0173">
    <w:r>
      <w:rPr>
        <w:rFonts w:ascii="Cavolini" w:hAnsi="Cavolini" w:cs="Cavolini"/>
      </w:rPr>
      <w:t xml:space="preserve">                              </w:t>
    </w:r>
    <w:r>
      <w:rPr>
        <w:noProof/>
      </w:rPr>
      <w:drawing>
        <wp:inline distT="0" distB="0" distL="0" distR="0" wp14:anchorId="3013A1DF" wp14:editId="7C35B064">
          <wp:extent cx="539742" cy="565437"/>
          <wp:effectExtent l="0" t="0" r="0" b="6063"/>
          <wp:docPr id="111838648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42" cy="5654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volini" w:hAnsi="Cavolini" w:cs="Cavolini"/>
      </w:rPr>
      <w:t xml:space="preserve">      Building Blocks to Words-Baby Room Audit        </w:t>
    </w:r>
    <w:r>
      <w:rPr>
        <w:noProof/>
      </w:rPr>
      <w:drawing>
        <wp:inline distT="0" distB="0" distL="0" distR="0" wp14:anchorId="32BCD800" wp14:editId="11B75297">
          <wp:extent cx="539742" cy="565437"/>
          <wp:effectExtent l="0" t="0" r="0" b="6063"/>
          <wp:docPr id="28520370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42" cy="56543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volini" w:hAnsi="Cavolini" w:cs="Cavolini"/>
      </w:rPr>
      <w:t xml:space="preserve">            </w:t>
    </w:r>
    <w:r>
      <w:t xml:space="preserve"> </w:t>
    </w:r>
  </w:p>
  <w:p w14:paraId="5E7F460A" w14:textId="77777777" w:rsidR="001C0173" w:rsidRDefault="001C0173">
    <w:pPr>
      <w:pStyle w:val="Header"/>
    </w:pPr>
  </w:p>
  <w:p w14:paraId="53AED688" w14:textId="77777777" w:rsidR="001C0173" w:rsidRDefault="001C0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4E37"/>
    <w:rsid w:val="001C0173"/>
    <w:rsid w:val="002A4E37"/>
    <w:rsid w:val="00A4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AC97"/>
  <w15:docId w15:val="{61814B90-B9D8-4B3C-9E57-5D83F38E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</Words>
  <Characters>1733</Characters>
  <Application>Microsoft Office Word</Application>
  <DocSecurity>0</DocSecurity>
  <Lines>14</Lines>
  <Paragraphs>4</Paragraphs>
  <ScaleCrop>false</ScaleCrop>
  <Company>Greater Manchester Combined Authority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Sharon</dc:creator>
  <dc:description/>
  <cp:lastModifiedBy>Lambat, Faheemah</cp:lastModifiedBy>
  <cp:revision>2</cp:revision>
  <dcterms:created xsi:type="dcterms:W3CDTF">2024-09-25T11:16:00Z</dcterms:created>
  <dcterms:modified xsi:type="dcterms:W3CDTF">2024-09-25T11:16:00Z</dcterms:modified>
</cp:coreProperties>
</file>